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FC1C" w14:textId="2EF2F98A" w:rsidR="00FE067E" w:rsidRDefault="006130BC" w:rsidP="00EF6030">
      <w:pPr>
        <w:pStyle w:val="TitlePageOrigin"/>
      </w:pPr>
      <w:r>
        <w:rPr>
          <w:noProof/>
        </w:rPr>
        <mc:AlternateContent>
          <mc:Choice Requires="wps">
            <w:drawing>
              <wp:anchor distT="0" distB="0" distL="114300" distR="114300" simplePos="0" relativeHeight="251659264" behindDoc="0" locked="0" layoutInCell="1" allowOverlap="1" wp14:anchorId="3A5BDF13" wp14:editId="44D6BD6E">
                <wp:simplePos x="0" y="0"/>
                <wp:positionH relativeFrom="column">
                  <wp:posOffset>6007100</wp:posOffset>
                </wp:positionH>
                <wp:positionV relativeFrom="paragraph">
                  <wp:posOffset>2260600</wp:posOffset>
                </wp:positionV>
                <wp:extent cx="635000" cy="476250"/>
                <wp:effectExtent l="0" t="0" r="12700" b="19050"/>
                <wp:wrapNone/>
                <wp:docPr id="5567889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2C187E" w14:textId="68458107" w:rsidR="006130BC" w:rsidRPr="006130BC" w:rsidRDefault="006130BC" w:rsidP="006130BC">
                            <w:pPr>
                              <w:spacing w:line="240" w:lineRule="auto"/>
                              <w:jc w:val="center"/>
                              <w:rPr>
                                <w:rFonts w:cs="Arial"/>
                                <w:b/>
                              </w:rPr>
                            </w:pPr>
                            <w:r w:rsidRPr="006130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5BDF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2C187E" w14:textId="68458107" w:rsidR="006130BC" w:rsidRPr="006130BC" w:rsidRDefault="006130BC" w:rsidP="006130BC">
                      <w:pPr>
                        <w:spacing w:line="240" w:lineRule="auto"/>
                        <w:jc w:val="center"/>
                        <w:rPr>
                          <w:rFonts w:cs="Arial"/>
                          <w:b/>
                        </w:rPr>
                      </w:pPr>
                      <w:r w:rsidRPr="006130BC">
                        <w:rPr>
                          <w:rFonts w:cs="Arial"/>
                          <w:b/>
                        </w:rPr>
                        <w:t>FISCAL NOTE</w:t>
                      </w:r>
                    </w:p>
                  </w:txbxContent>
                </v:textbox>
              </v:shape>
            </w:pict>
          </mc:Fallback>
        </mc:AlternateContent>
      </w:r>
      <w:r w:rsidR="00CD36CF">
        <w:t>WEST virginia legislature</w:t>
      </w:r>
    </w:p>
    <w:p w14:paraId="0A11A38E" w14:textId="6D30E19C" w:rsidR="00CD36CF" w:rsidRDefault="00CD36CF" w:rsidP="00EF6030">
      <w:pPr>
        <w:pStyle w:val="TitlePageSession"/>
      </w:pPr>
      <w:r>
        <w:t>20</w:t>
      </w:r>
      <w:r w:rsidR="006565E8">
        <w:t>2</w:t>
      </w:r>
      <w:r w:rsidR="00AC7FC3">
        <w:t>6</w:t>
      </w:r>
      <w:r>
        <w:t xml:space="preserve"> regular session</w:t>
      </w:r>
    </w:p>
    <w:p w14:paraId="0A77D165" w14:textId="57EE3E47" w:rsidR="00AC3B58" w:rsidRPr="00AC3B58" w:rsidRDefault="00E9591D" w:rsidP="00AC7FC3">
      <w:pPr>
        <w:pStyle w:val="TitlePageBillPrefix"/>
      </w:pPr>
      <w:sdt>
        <w:sdtPr>
          <w:tag w:val="IntroDate"/>
          <w:id w:val="-1236936958"/>
          <w:placeholder>
            <w:docPart w:val="3BA5E64857B148D9943B0306B9DE7EBB"/>
          </w:placeholder>
          <w:text/>
        </w:sdtPr>
        <w:sdtEndPr/>
        <w:sdtContent>
          <w:r w:rsidR="00AC7FC3">
            <w:t>Introduced</w:t>
          </w:r>
        </w:sdtContent>
      </w:sdt>
    </w:p>
    <w:p w14:paraId="31A8CAE3" w14:textId="562A150C" w:rsidR="00CD36CF" w:rsidRDefault="00E9591D" w:rsidP="00EF6030">
      <w:pPr>
        <w:pStyle w:val="BillNumber"/>
      </w:pPr>
      <w:sdt>
        <w:sdtPr>
          <w:tag w:val="Chamber"/>
          <w:id w:val="893011969"/>
          <w:lock w:val="sdtLocked"/>
          <w:placeholder>
            <w:docPart w:val="F9970CFA12104916907D216A0F1BCC6C"/>
          </w:placeholder>
          <w:dropDownList>
            <w:listItem w:displayText="House" w:value="House"/>
            <w:listItem w:displayText="Senate" w:value="Senate"/>
          </w:dropDownList>
        </w:sdtPr>
        <w:sdtEndPr/>
        <w:sdtContent>
          <w:r w:rsidR="003B46E4">
            <w:t>Senate</w:t>
          </w:r>
        </w:sdtContent>
      </w:sdt>
      <w:r w:rsidR="00303684">
        <w:t xml:space="preserve"> </w:t>
      </w:r>
      <w:r w:rsidR="00CD36CF">
        <w:t xml:space="preserve">Bill </w:t>
      </w:r>
      <w:sdt>
        <w:sdtPr>
          <w:tag w:val="BNum"/>
          <w:id w:val="1645317809"/>
          <w:lock w:val="sdtLocked"/>
          <w:placeholder>
            <w:docPart w:val="41274340BF1746D29CD7873332F30F7A"/>
          </w:placeholder>
          <w:text/>
        </w:sdtPr>
        <w:sdtEndPr/>
        <w:sdtContent>
          <w:r w:rsidR="00B2026D">
            <w:t>518</w:t>
          </w:r>
        </w:sdtContent>
      </w:sdt>
    </w:p>
    <w:p w14:paraId="337C2CF9" w14:textId="4CBC9A25" w:rsidR="003B46E4" w:rsidRDefault="003B46E4" w:rsidP="00EF6030">
      <w:pPr>
        <w:pStyle w:val="References"/>
        <w:rPr>
          <w:smallCaps/>
        </w:rPr>
      </w:pPr>
      <w:r>
        <w:rPr>
          <w:smallCaps/>
        </w:rPr>
        <w:t xml:space="preserve">By Senator Chapman </w:t>
      </w:r>
    </w:p>
    <w:p w14:paraId="4C3D91AF" w14:textId="7F79827D" w:rsidR="00AC7FC3" w:rsidRDefault="00CD36CF" w:rsidP="00EF6030">
      <w:pPr>
        <w:pStyle w:val="References"/>
      </w:pPr>
      <w:r>
        <w:t>[</w:t>
      </w:r>
      <w:r w:rsidR="00AC7FC3">
        <w:t>Introduced</w:t>
      </w:r>
      <w:r w:rsidR="00B2026D">
        <w:t xml:space="preserve"> </w:t>
      </w:r>
      <w:r w:rsidR="00B2026D">
        <w:rPr>
          <w:color w:val="auto"/>
        </w:rPr>
        <w:t>January 20, 2026</w:t>
      </w:r>
      <w:r w:rsidR="00AC7FC3">
        <w:t>; referred</w:t>
      </w:r>
    </w:p>
    <w:p w14:paraId="3DD62360" w14:textId="78861E64" w:rsidR="003B46E4" w:rsidRDefault="00AC7FC3" w:rsidP="00EF6030">
      <w:pPr>
        <w:pStyle w:val="References"/>
      </w:pPr>
      <w:r>
        <w:t>to the Committee on</w:t>
      </w:r>
      <w:r w:rsidR="00F14438">
        <w:t xml:space="preserve"> Health and Human Resources; and then to the Committee on Finance</w:t>
      </w:r>
      <w:r w:rsidR="00CD36CF">
        <w:t>]</w:t>
      </w:r>
    </w:p>
    <w:p w14:paraId="5B17E853" w14:textId="77777777" w:rsidR="003B46E4" w:rsidRDefault="003B46E4" w:rsidP="003B46E4">
      <w:pPr>
        <w:pStyle w:val="TitlePageOrigin"/>
      </w:pPr>
    </w:p>
    <w:p w14:paraId="3F3898CF" w14:textId="77777777" w:rsidR="003B46E4" w:rsidRDefault="003B46E4" w:rsidP="003B46E4">
      <w:pPr>
        <w:pStyle w:val="TitlePageOrigin"/>
      </w:pPr>
    </w:p>
    <w:p w14:paraId="794B232C" w14:textId="2D840AF8" w:rsidR="003B46E4" w:rsidRDefault="003B46E4" w:rsidP="003B46E4">
      <w:pPr>
        <w:pStyle w:val="TitleSection"/>
      </w:pPr>
      <w:r>
        <w:lastRenderedPageBreak/>
        <w:t xml:space="preserve">A BILL to amend the Code of West Virginia, 1931, as amended, by adding six new sections, designated </w:t>
      </w:r>
      <w:r w:rsidRPr="002F1F71">
        <w:t>§5-16-7h</w:t>
      </w:r>
      <w:r>
        <w:t xml:space="preserve">, </w:t>
      </w:r>
      <w:bookmarkStart w:id="0" w:name="_Hlk188721663"/>
      <w:r w:rsidRPr="002F1F71">
        <w:t>§</w:t>
      </w:r>
      <w:bookmarkEnd w:id="0"/>
      <w:r w:rsidRPr="002F1F71">
        <w:t>33-15-4y</w:t>
      </w:r>
      <w:r>
        <w:t xml:space="preserve">, </w:t>
      </w:r>
      <w:r w:rsidRPr="002F1F71">
        <w:t>§33-16-3ii</w:t>
      </w:r>
      <w:r w:rsidR="00B2026D">
        <w:t>,</w:t>
      </w:r>
      <w:r>
        <w:t xml:space="preserve"> </w:t>
      </w:r>
      <w:r w:rsidRPr="002F1F71">
        <w:t>§33-24-7z</w:t>
      </w:r>
      <w:r>
        <w:t xml:space="preserve">, </w:t>
      </w:r>
      <w:r w:rsidRPr="002F1F71">
        <w:t>§33-25-8w</w:t>
      </w:r>
      <w:r>
        <w:t xml:space="preserve">, and </w:t>
      </w:r>
      <w:r w:rsidRPr="002F1F71">
        <w:t>§33-25A-8</w:t>
      </w:r>
      <w:r>
        <w:t>z, relating to cost-sharing requirements for breast examinations; defining terms; prohibiting cost-sharing requirements; permitting existing utilization review; addressing health saving</w:t>
      </w:r>
      <w:r w:rsidR="00B2026D">
        <w:t>s</w:t>
      </w:r>
      <w:r>
        <w:t xml:space="preserve"> account ineligibility; permitting rulemaking</w:t>
      </w:r>
      <w:r w:rsidR="001D7E15">
        <w:t>; and providing effective date</w:t>
      </w:r>
      <w:r>
        <w:t>.</w:t>
      </w:r>
    </w:p>
    <w:p w14:paraId="5291575A" w14:textId="77777777" w:rsidR="003B46E4" w:rsidRDefault="003B46E4" w:rsidP="003B46E4">
      <w:pPr>
        <w:pStyle w:val="EnactingClause"/>
      </w:pPr>
      <w:r>
        <w:t>Be it enacted by the Legislature of West Virginia:</w:t>
      </w:r>
    </w:p>
    <w:p w14:paraId="2CD10804" w14:textId="77777777" w:rsidR="003B46E4" w:rsidRDefault="003B46E4" w:rsidP="003B46E4">
      <w:pPr>
        <w:jc w:val="center"/>
        <w:rPr>
          <w:rFonts w:cs="Arial"/>
          <w:b/>
          <w:iCs/>
          <w:caps/>
          <w:color w:val="auto"/>
          <w:sz w:val="28"/>
        </w:rPr>
        <w:sectPr w:rsidR="003B46E4" w:rsidSect="003B46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p>
    <w:p w14:paraId="6A2D3FA4" w14:textId="77777777" w:rsidR="003B46E4" w:rsidRPr="009F00EF" w:rsidRDefault="003B46E4" w:rsidP="003B46E4">
      <w:pPr>
        <w:pStyle w:val="ChapterHeading"/>
        <w:sectPr w:rsidR="003B46E4" w:rsidRPr="009F00EF" w:rsidSect="003B46E4">
          <w:type w:val="continuous"/>
          <w:pgSz w:w="12240" w:h="15840" w:code="1"/>
          <w:pgMar w:top="1440" w:right="1440" w:bottom="1440" w:left="1440" w:header="720" w:footer="720" w:gutter="0"/>
          <w:lnNumType w:countBy="1" w:restart="newSection"/>
          <w:cols w:space="720"/>
          <w:titlePg/>
          <w:docGrid w:linePitch="360"/>
        </w:sectPr>
      </w:pPr>
      <w:r w:rsidRPr="009F00EF">
        <w:t>CHAPTER 5. GENERAL POWERS AND AUTHORITY OF THE GOVERNOR, SECRETARY OF STATE AND ATTORNEY GENERAL; BOARD OF PUBLIC WORKS; MISCELLANEOUS AGENCIES, COMMISSIONS, OFFICES, PROGRAMS, ETC.</w:t>
      </w:r>
    </w:p>
    <w:p w14:paraId="64EF6DA3" w14:textId="77777777" w:rsidR="003B46E4" w:rsidRPr="009F00EF" w:rsidRDefault="003B46E4" w:rsidP="003B46E4">
      <w:pPr>
        <w:pStyle w:val="ArticleHeading"/>
      </w:pPr>
      <w:r w:rsidRPr="009F00EF">
        <w:t xml:space="preserve">ARTICLE 16. WEST VIRGINIA PUBLIC </w:t>
      </w:r>
      <w:proofErr w:type="gramStart"/>
      <w:r w:rsidRPr="009F00EF">
        <w:t>EMPLOYEES</w:t>
      </w:r>
      <w:proofErr w:type="gramEnd"/>
      <w:r w:rsidRPr="009F00EF">
        <w:t xml:space="preserve"> INSURANCE ACT.</w:t>
      </w:r>
    </w:p>
    <w:p w14:paraId="504DF81B" w14:textId="77777777" w:rsidR="003B46E4" w:rsidRPr="0027280C" w:rsidRDefault="003B46E4" w:rsidP="003B46E4">
      <w:pPr>
        <w:suppressLineNumbers/>
        <w:ind w:left="720" w:hanging="720"/>
        <w:jc w:val="both"/>
        <w:outlineLvl w:val="3"/>
        <w:rPr>
          <w:rFonts w:cs="Arial"/>
          <w:b/>
          <w:color w:val="auto"/>
          <w:u w:val="single"/>
        </w:rPr>
        <w:sectPr w:rsidR="003B46E4" w:rsidRPr="0027280C" w:rsidSect="003B46E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bookmarkStart w:id="1" w:name="_Hlk188718238"/>
      <w:r w:rsidRPr="0027280C">
        <w:rPr>
          <w:rFonts w:cs="Arial"/>
          <w:b/>
          <w:color w:val="auto"/>
          <w:u w:val="single"/>
        </w:rPr>
        <w:t>§</w:t>
      </w:r>
      <w:r>
        <w:rPr>
          <w:rFonts w:cs="Arial"/>
          <w:b/>
          <w:color w:val="auto"/>
          <w:u w:val="single"/>
        </w:rPr>
        <w:t>5</w:t>
      </w:r>
      <w:r w:rsidRPr="0027280C">
        <w:rPr>
          <w:rFonts w:cs="Arial"/>
          <w:b/>
          <w:color w:val="auto"/>
          <w:u w:val="single"/>
        </w:rPr>
        <w:t>-</w:t>
      </w:r>
      <w:r>
        <w:rPr>
          <w:rFonts w:cs="Arial"/>
          <w:b/>
          <w:color w:val="auto"/>
          <w:u w:val="single"/>
        </w:rPr>
        <w:t>16</w:t>
      </w:r>
      <w:r w:rsidRPr="0027280C">
        <w:rPr>
          <w:rFonts w:cs="Arial"/>
          <w:b/>
          <w:color w:val="auto"/>
          <w:u w:val="single"/>
        </w:rPr>
        <w:t>-</w:t>
      </w:r>
      <w:r>
        <w:rPr>
          <w:rFonts w:cs="Arial"/>
          <w:b/>
          <w:color w:val="auto"/>
          <w:u w:val="single"/>
        </w:rPr>
        <w:t>7h</w:t>
      </w:r>
      <w:r w:rsidRPr="0027280C">
        <w:rPr>
          <w:rFonts w:cs="Arial"/>
          <w:b/>
          <w:color w:val="auto"/>
          <w:u w:val="single"/>
        </w:rPr>
        <w:t>. Cost-sharing requirements for diagnostic and supplemental breast examinations.</w:t>
      </w:r>
    </w:p>
    <w:p w14:paraId="5A34013E" w14:textId="77777777" w:rsidR="003B46E4" w:rsidRPr="001278EB" w:rsidRDefault="003B46E4" w:rsidP="003B46E4">
      <w:pPr>
        <w:pStyle w:val="SectionBody"/>
        <w:rPr>
          <w:color w:val="auto"/>
          <w:u w:val="single"/>
        </w:rPr>
      </w:pPr>
      <w:bookmarkStart w:id="2" w:name="_Hlk188718395"/>
      <w:bookmarkEnd w:id="1"/>
      <w:r w:rsidRPr="001278EB">
        <w:rPr>
          <w:color w:val="auto"/>
          <w:u w:val="single"/>
        </w:rPr>
        <w:t>(a) As used in this section:</w:t>
      </w:r>
    </w:p>
    <w:p w14:paraId="182094C6"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34F81CF6"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2D7BE994"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05BC8EF0"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2DC43B32"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w:t>
      </w:r>
      <w:r w:rsidRPr="001278EB">
        <w:rPr>
          <w:color w:val="auto"/>
          <w:u w:val="single"/>
        </w:rPr>
        <w:lastRenderedPageBreak/>
        <w:t xml:space="preserve">care services issued, delivered, issued for delivery, executed, or renewed by an insurer in this </w:t>
      </w:r>
      <w:proofErr w:type="gramStart"/>
      <w:r w:rsidRPr="001278EB">
        <w:rPr>
          <w:color w:val="auto"/>
          <w:u w:val="single"/>
        </w:rPr>
        <w:t>state;</w:t>
      </w:r>
      <w:proofErr w:type="gramEnd"/>
    </w:p>
    <w:p w14:paraId="5C1FB4DE" w14:textId="77777777" w:rsidR="003B46E4" w:rsidRPr="001278EB" w:rsidRDefault="003B46E4" w:rsidP="003B46E4">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§5-16-1 </w:t>
      </w:r>
      <w:r w:rsidRPr="001278EB">
        <w:rPr>
          <w:i/>
          <w:iCs/>
          <w:color w:val="auto"/>
          <w:u w:val="single"/>
        </w:rPr>
        <w:t>et seq</w:t>
      </w:r>
      <w:r w:rsidRPr="000D312A">
        <w:rPr>
          <w:i/>
          <w:iCs/>
          <w:color w:val="auto"/>
          <w:u w:val="single"/>
        </w:rPr>
        <w:t>.</w:t>
      </w:r>
      <w:r w:rsidRPr="001278EB">
        <w:rPr>
          <w:color w:val="auto"/>
          <w:u w:val="single"/>
        </w:rPr>
        <w:t xml:space="preserve">, of this code; </w:t>
      </w:r>
    </w:p>
    <w:p w14:paraId="476AA255"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is:</w:t>
      </w:r>
    </w:p>
    <w:p w14:paraId="60E2701E"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69F4158C"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53EB9637"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0FEEAD93"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5285A1F7" w14:textId="77777777" w:rsidR="003B46E4" w:rsidRPr="001278EB" w:rsidRDefault="003B46E4" w:rsidP="003B46E4">
      <w:pPr>
        <w:pStyle w:val="SectionBody"/>
        <w:rPr>
          <w:color w:val="auto"/>
          <w:u w:val="single"/>
        </w:rPr>
      </w:pPr>
      <w:r w:rsidRPr="001278EB">
        <w:rPr>
          <w:color w:val="auto"/>
          <w:u w:val="single"/>
        </w:rPr>
        <w:t xml:space="preserve">(d)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w:t>
      </w:r>
      <w:r w:rsidRPr="001278EB">
        <w:rPr>
          <w:color w:val="auto"/>
          <w:u w:val="single"/>
        </w:rPr>
        <w:lastRenderedPageBreak/>
        <w:t>deductible under Section 223 of the Internal Revenue Code has been satisfied.</w:t>
      </w:r>
    </w:p>
    <w:p w14:paraId="6BA35818" w14:textId="77777777" w:rsidR="003B46E4" w:rsidRDefault="003B46E4" w:rsidP="003B46E4">
      <w:pPr>
        <w:pStyle w:val="SectionBody"/>
        <w:rPr>
          <w:color w:val="auto"/>
          <w:u w:val="single"/>
        </w:rPr>
      </w:pPr>
      <w:r w:rsidRPr="001278EB">
        <w:rPr>
          <w:color w:val="auto"/>
          <w:u w:val="single"/>
        </w:rPr>
        <w:t xml:space="preserve">(e) The Insurance Commissioner may propose rules for legislative approval in accordance with the provisions of §29A-3-1 </w:t>
      </w:r>
      <w:r w:rsidRPr="001278EB">
        <w:rPr>
          <w:i/>
          <w:iCs/>
          <w:color w:val="auto"/>
          <w:u w:val="single"/>
        </w:rPr>
        <w:t>et seq</w:t>
      </w:r>
      <w:r w:rsidRPr="001278EB">
        <w:rPr>
          <w:color w:val="auto"/>
          <w:u w:val="single"/>
        </w:rPr>
        <w:t>. of this code necessary to implement the provisions of this section in accordance with current guidelines established by professional medical organizations such as the National Comprehensive Cancer Network.</w:t>
      </w:r>
    </w:p>
    <w:p w14:paraId="35E2D3EE" w14:textId="36BAA9D1" w:rsidR="001D7E15" w:rsidRPr="001278EB" w:rsidRDefault="001D7E15" w:rsidP="003B46E4">
      <w:pPr>
        <w:pStyle w:val="SectionBody"/>
        <w:rPr>
          <w:color w:val="auto"/>
          <w:u w:val="single"/>
        </w:rPr>
      </w:pPr>
      <w:bookmarkStart w:id="3" w:name="_Hlk190813086"/>
      <w:r w:rsidRPr="001D7E15">
        <w:rPr>
          <w:color w:val="auto"/>
          <w:u w:val="single"/>
        </w:rPr>
        <w:t>(</w:t>
      </w:r>
      <w:r>
        <w:rPr>
          <w:color w:val="auto"/>
          <w:u w:val="single"/>
        </w:rPr>
        <w:t>f</w:t>
      </w:r>
      <w:r w:rsidRPr="001D7E15">
        <w:rPr>
          <w:color w:val="auto"/>
          <w:u w:val="single"/>
        </w:rPr>
        <w:t>) This section applies to all coverage issued by this agency delivered, issued for delivery, reissued, or extended in the state on and after J</w:t>
      </w:r>
      <w:r>
        <w:rPr>
          <w:color w:val="auto"/>
          <w:u w:val="single"/>
        </w:rPr>
        <w:t>uly</w:t>
      </w:r>
      <w:r w:rsidRPr="001D7E15">
        <w:rPr>
          <w:color w:val="auto"/>
          <w:u w:val="single"/>
        </w:rPr>
        <w:t xml:space="preserve"> 1, 202</w:t>
      </w:r>
      <w:r w:rsidR="00AC7FC3">
        <w:rPr>
          <w:color w:val="auto"/>
          <w:u w:val="single"/>
        </w:rPr>
        <w:t>7</w:t>
      </w:r>
      <w:r w:rsidRPr="001D7E15">
        <w:rPr>
          <w:color w:val="auto"/>
          <w:u w:val="single"/>
        </w:rPr>
        <w:t>, or at any time thereafter when any term of the policy, contract, or plan is changed, or any premium adjustment is made.</w:t>
      </w:r>
    </w:p>
    <w:bookmarkEnd w:id="2"/>
    <w:bookmarkEnd w:id="3"/>
    <w:p w14:paraId="747788FA" w14:textId="77777777" w:rsidR="003B46E4" w:rsidRPr="00DB16E6" w:rsidRDefault="003B46E4" w:rsidP="003B46E4">
      <w:pPr>
        <w:suppressLineNumbers/>
        <w:jc w:val="center"/>
        <w:outlineLvl w:val="0"/>
        <w:rPr>
          <w:rFonts w:cs="Arial"/>
          <w:b/>
          <w:caps/>
          <w:color w:val="auto"/>
          <w:sz w:val="28"/>
        </w:rPr>
      </w:pPr>
      <w:r w:rsidRPr="00DB16E6">
        <w:rPr>
          <w:rFonts w:cs="Arial"/>
          <w:b/>
          <w:caps/>
          <w:color w:val="auto"/>
          <w:sz w:val="28"/>
        </w:rPr>
        <w:t>CHAPTER 33.  INSURANCE.</w:t>
      </w:r>
    </w:p>
    <w:p w14:paraId="28CECD31" w14:textId="77777777" w:rsidR="003B46E4" w:rsidRDefault="003B46E4" w:rsidP="003B46E4">
      <w:pPr>
        <w:suppressLineNumbers/>
        <w:ind w:left="720" w:hanging="720"/>
        <w:jc w:val="both"/>
        <w:outlineLvl w:val="1"/>
        <w:rPr>
          <w:rFonts w:cs="Arial"/>
          <w:b/>
          <w:color w:val="auto"/>
          <w:sz w:val="24"/>
        </w:rPr>
      </w:pPr>
      <w:hyperlink r:id="rId18" w:history="1">
        <w:r w:rsidRPr="00DB16E6">
          <w:rPr>
            <w:rStyle w:val="Hyperlink"/>
            <w:rFonts w:cs="Arial"/>
            <w:b/>
            <w:color w:val="auto"/>
            <w:sz w:val="24"/>
            <w:u w:val="none"/>
            <w:bdr w:val="none" w:sz="0" w:space="0" w:color="auto" w:frame="1"/>
          </w:rPr>
          <w:t>ARTICLE 15. ACCIDENT AND SICKNESS INSURANCE.</w:t>
        </w:r>
      </w:hyperlink>
    </w:p>
    <w:p w14:paraId="20A299B5" w14:textId="77777777" w:rsidR="003B46E4" w:rsidRPr="0028623D" w:rsidRDefault="003B46E4" w:rsidP="003B46E4">
      <w:pPr>
        <w:pStyle w:val="SectionHeading"/>
        <w:rPr>
          <w:u w:val="single"/>
        </w:rPr>
      </w:pPr>
      <w:bookmarkStart w:id="4" w:name="_Hlk188718669"/>
      <w:r w:rsidRPr="0028623D">
        <w:rPr>
          <w:u w:val="single"/>
        </w:rPr>
        <w:t>§33-15-4y. Cost-sharing requirements for diagnostic and supplemental breast examinations.</w:t>
      </w:r>
    </w:p>
    <w:p w14:paraId="18EF847B" w14:textId="77777777" w:rsidR="003B46E4" w:rsidRDefault="003B46E4" w:rsidP="003B46E4">
      <w:pPr>
        <w:pStyle w:val="SectionBody"/>
        <w:rPr>
          <w:color w:val="auto"/>
          <w:u w:val="single"/>
        </w:rPr>
        <w:sectPr w:rsidR="003B46E4" w:rsidSect="003B46E4">
          <w:headerReference w:type="default" r:id="rId19"/>
          <w:type w:val="continuous"/>
          <w:pgSz w:w="12240" w:h="15840" w:code="1"/>
          <w:pgMar w:top="1440" w:right="1440" w:bottom="1440" w:left="1440" w:header="720" w:footer="720" w:gutter="0"/>
          <w:lnNumType w:countBy="1" w:restart="newSection"/>
          <w:cols w:space="720"/>
          <w:titlePg/>
          <w:docGrid w:linePitch="360"/>
        </w:sectPr>
      </w:pPr>
      <w:bookmarkStart w:id="5" w:name="_Hlk188718622"/>
      <w:bookmarkEnd w:id="4"/>
    </w:p>
    <w:p w14:paraId="37BA205A" w14:textId="77777777" w:rsidR="003B46E4" w:rsidRPr="001278EB" w:rsidRDefault="003B46E4" w:rsidP="003B46E4">
      <w:pPr>
        <w:pStyle w:val="SectionBody"/>
        <w:rPr>
          <w:color w:val="auto"/>
          <w:u w:val="single"/>
        </w:rPr>
      </w:pPr>
      <w:r w:rsidRPr="001278EB">
        <w:rPr>
          <w:color w:val="auto"/>
          <w:u w:val="single"/>
        </w:rPr>
        <w:t>(a) As used in this section:</w:t>
      </w:r>
    </w:p>
    <w:p w14:paraId="7A77E2FA"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644B7932"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3E754E0D"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35402F3A"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7A608A20"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649FE775" w14:textId="77777777" w:rsidR="003B46E4" w:rsidRPr="001278EB" w:rsidRDefault="003B46E4" w:rsidP="003B46E4">
      <w:pPr>
        <w:pStyle w:val="SectionBody"/>
        <w:rPr>
          <w:color w:val="auto"/>
          <w:u w:val="single"/>
        </w:rPr>
      </w:pPr>
      <w:r w:rsidRPr="001278EB">
        <w:rPr>
          <w:color w:val="auto"/>
          <w:u w:val="single"/>
        </w:rPr>
        <w:lastRenderedPageBreak/>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-1</w:t>
      </w:r>
      <w:r>
        <w:rPr>
          <w:color w:val="auto"/>
          <w:u w:val="single"/>
        </w:rPr>
        <w:t>5</w:t>
      </w:r>
      <w:r w:rsidRPr="001278EB">
        <w:rPr>
          <w:color w:val="auto"/>
          <w:u w:val="single"/>
        </w:rPr>
        <w:t xml:space="preserve">-1 </w:t>
      </w:r>
      <w:r w:rsidRPr="001278EB">
        <w:rPr>
          <w:i/>
          <w:iCs/>
          <w:color w:val="auto"/>
          <w:u w:val="single"/>
        </w:rPr>
        <w:t>et seq</w:t>
      </w:r>
      <w:r w:rsidRPr="000D312A">
        <w:rPr>
          <w:i/>
          <w:iCs/>
          <w:color w:val="auto"/>
          <w:u w:val="single"/>
        </w:rPr>
        <w:t>.</w:t>
      </w:r>
      <w:r w:rsidRPr="001278EB">
        <w:rPr>
          <w:color w:val="auto"/>
          <w:u w:val="single"/>
        </w:rPr>
        <w:t xml:space="preserve">, of this code; </w:t>
      </w:r>
    </w:p>
    <w:p w14:paraId="657F5AD4"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is:</w:t>
      </w:r>
    </w:p>
    <w:p w14:paraId="61CC635C"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790CB349"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7746E2D0"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757849F5"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22BA3AB6"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5D6B1196" w14:textId="77777777" w:rsidR="003B46E4" w:rsidRDefault="003B46E4" w:rsidP="003B46E4">
      <w:pPr>
        <w:pStyle w:val="SectionBody"/>
        <w:rPr>
          <w:color w:val="auto"/>
          <w:u w:val="single"/>
        </w:rPr>
      </w:pPr>
      <w:r w:rsidRPr="001278EB">
        <w:rPr>
          <w:color w:val="auto"/>
          <w:u w:val="single"/>
        </w:rPr>
        <w:t xml:space="preserve">(e) The Insurance Commissioner may propose rules for legislative approval in accordance </w:t>
      </w:r>
      <w:r w:rsidRPr="001278EB">
        <w:rPr>
          <w:color w:val="auto"/>
          <w:u w:val="single"/>
        </w:rPr>
        <w:lastRenderedPageBreak/>
        <w:t xml:space="preserve">with the provisions of §29A-3-1 </w:t>
      </w:r>
      <w:r w:rsidRPr="001278EB">
        <w:rPr>
          <w:i/>
          <w:iCs/>
          <w:color w:val="auto"/>
          <w:u w:val="single"/>
        </w:rPr>
        <w:t>et seq</w:t>
      </w:r>
      <w:r w:rsidRPr="001278EB">
        <w:rPr>
          <w:color w:val="auto"/>
          <w:u w:val="single"/>
        </w:rPr>
        <w:t xml:space="preserve">. of this code necessary to implement the provisions of this section in accordance with current guidelines established by professional </w:t>
      </w:r>
      <w:bookmarkEnd w:id="5"/>
      <w:r w:rsidRPr="001278EB">
        <w:rPr>
          <w:color w:val="auto"/>
          <w:u w:val="single"/>
        </w:rPr>
        <w:t>medical organizations such as the National Comprehensive Cancer Network.</w:t>
      </w:r>
    </w:p>
    <w:p w14:paraId="2B647676" w14:textId="22E2C875" w:rsidR="001D7E15" w:rsidRPr="001278EB" w:rsidRDefault="001D7E15" w:rsidP="003B46E4">
      <w:pPr>
        <w:pStyle w:val="SectionBody"/>
        <w:rPr>
          <w:color w:val="auto"/>
          <w:u w:val="single"/>
        </w:rPr>
      </w:pPr>
      <w:r w:rsidRPr="001D7E15">
        <w:rPr>
          <w:color w:val="auto"/>
          <w:u w:val="single"/>
        </w:rPr>
        <w:t xml:space="preserve">(f) This section applies to all coverage issued by this </w:t>
      </w:r>
      <w:r w:rsidR="002D63A7">
        <w:rPr>
          <w:color w:val="auto"/>
          <w:u w:val="single"/>
        </w:rPr>
        <w:t>insurer</w:t>
      </w:r>
      <w:r w:rsidRPr="001D7E15">
        <w:rPr>
          <w:color w:val="auto"/>
          <w:u w:val="single"/>
        </w:rPr>
        <w:t xml:space="preserve"> </w:t>
      </w:r>
      <w:r w:rsidR="002D63A7">
        <w:rPr>
          <w:color w:val="auto"/>
          <w:u w:val="single"/>
        </w:rPr>
        <w:t xml:space="preserve">subject to this article </w:t>
      </w:r>
      <w:r w:rsidRPr="001D7E15">
        <w:rPr>
          <w:color w:val="auto"/>
          <w:u w:val="single"/>
        </w:rPr>
        <w:t>delivered, issued for delivery, reissued, or extended in the state on and after J</w:t>
      </w:r>
      <w:r>
        <w:rPr>
          <w:color w:val="auto"/>
          <w:u w:val="single"/>
        </w:rPr>
        <w:t>anuary</w:t>
      </w:r>
      <w:r w:rsidRPr="001D7E15">
        <w:rPr>
          <w:color w:val="auto"/>
          <w:u w:val="single"/>
        </w:rPr>
        <w:t xml:space="preserve"> 1, 202</w:t>
      </w:r>
      <w:r w:rsidR="00AC7FC3">
        <w:rPr>
          <w:color w:val="auto"/>
          <w:u w:val="single"/>
        </w:rPr>
        <w:t>7</w:t>
      </w:r>
      <w:r w:rsidRPr="001D7E15">
        <w:rPr>
          <w:color w:val="auto"/>
          <w:u w:val="single"/>
        </w:rPr>
        <w:t>, or at any time thereafter when any term of the policy, contract, or plan is changed, or any premium adjustment is made.</w:t>
      </w:r>
    </w:p>
    <w:p w14:paraId="6F8E8D8B" w14:textId="77777777" w:rsidR="003B46E4" w:rsidRDefault="003B46E4" w:rsidP="003B46E4">
      <w:pPr>
        <w:suppressLineNumbers/>
        <w:ind w:left="720" w:hanging="720"/>
        <w:jc w:val="both"/>
        <w:outlineLvl w:val="1"/>
        <w:rPr>
          <w:rFonts w:cs="Arial"/>
          <w:b/>
          <w:color w:val="auto"/>
          <w:sz w:val="24"/>
        </w:rPr>
      </w:pPr>
      <w:r w:rsidRPr="00433B56">
        <w:rPr>
          <w:rFonts w:cs="Arial"/>
          <w:b/>
          <w:color w:val="auto"/>
          <w:sz w:val="24"/>
        </w:rPr>
        <w:t>ARTICLE 16. GROUP ACCIDENT AND SICKNESS INSURANCE.</w:t>
      </w:r>
    </w:p>
    <w:p w14:paraId="4AD8F678" w14:textId="77777777" w:rsidR="003B46E4" w:rsidRPr="0028623D" w:rsidRDefault="003B46E4" w:rsidP="003B46E4">
      <w:pPr>
        <w:pStyle w:val="SectionHeading"/>
        <w:rPr>
          <w:u w:val="single"/>
        </w:rPr>
      </w:pPr>
      <w:bookmarkStart w:id="6" w:name="_Hlk188718945"/>
      <w:r w:rsidRPr="0028623D">
        <w:rPr>
          <w:u w:val="single"/>
        </w:rPr>
        <w:t>§33-16-3ii. Cost-sharing requirements for diagnostic and supplemental breast examinations.</w:t>
      </w:r>
    </w:p>
    <w:bookmarkEnd w:id="6"/>
    <w:p w14:paraId="007445DF"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07A91B30" w14:textId="77777777" w:rsidR="003B46E4" w:rsidRPr="001278EB" w:rsidRDefault="003B46E4" w:rsidP="003B46E4">
      <w:pPr>
        <w:pStyle w:val="SectionBody"/>
        <w:rPr>
          <w:color w:val="auto"/>
          <w:u w:val="single"/>
        </w:rPr>
      </w:pPr>
      <w:r w:rsidRPr="001278EB">
        <w:rPr>
          <w:color w:val="auto"/>
          <w:u w:val="single"/>
        </w:rPr>
        <w:t>(a) As used in this section:</w:t>
      </w:r>
    </w:p>
    <w:p w14:paraId="7D84A321"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64731226"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2D8C2647"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74A54FE6"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04F73028"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19FF1CEA" w14:textId="77777777" w:rsidR="003B46E4" w:rsidRPr="001278EB" w:rsidRDefault="003B46E4" w:rsidP="003B46E4">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w:t>
      </w:r>
      <w:r w:rsidRPr="001278EB">
        <w:rPr>
          <w:color w:val="auto"/>
          <w:u w:val="single"/>
        </w:rPr>
        <w:lastRenderedPageBreak/>
        <w:t>health care services, including government agencies and any insurer subject to §</w:t>
      </w:r>
      <w:r>
        <w:rPr>
          <w:color w:val="auto"/>
          <w:u w:val="single"/>
        </w:rPr>
        <w:t>33</w:t>
      </w:r>
      <w:r w:rsidRPr="001278EB">
        <w:rPr>
          <w:color w:val="auto"/>
          <w:u w:val="single"/>
        </w:rPr>
        <w:t>-1</w:t>
      </w:r>
      <w:r>
        <w:rPr>
          <w:color w:val="auto"/>
          <w:u w:val="single"/>
        </w:rPr>
        <w:t>6</w:t>
      </w:r>
      <w:r w:rsidRPr="001278EB">
        <w:rPr>
          <w:color w:val="auto"/>
          <w:u w:val="single"/>
        </w:rPr>
        <w:t xml:space="preserve">-1 </w:t>
      </w:r>
      <w:r w:rsidRPr="001278EB">
        <w:rPr>
          <w:i/>
          <w:iCs/>
          <w:color w:val="auto"/>
          <w:u w:val="single"/>
        </w:rPr>
        <w:t>et seq</w:t>
      </w:r>
      <w:r w:rsidRPr="000D312A">
        <w:rPr>
          <w:i/>
          <w:iCs/>
          <w:color w:val="auto"/>
          <w:u w:val="single"/>
        </w:rPr>
        <w:t>.</w:t>
      </w:r>
      <w:r>
        <w:rPr>
          <w:color w:val="auto"/>
          <w:u w:val="single"/>
        </w:rPr>
        <w:t xml:space="preserve"> </w:t>
      </w:r>
      <w:r w:rsidRPr="001278EB">
        <w:rPr>
          <w:color w:val="auto"/>
          <w:u w:val="single"/>
        </w:rPr>
        <w:t xml:space="preserve">of this code; </w:t>
      </w:r>
    </w:p>
    <w:p w14:paraId="6B050131"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is:</w:t>
      </w:r>
    </w:p>
    <w:p w14:paraId="3A0B99E1"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6A1B27EC"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2ED78B1C"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1E008D1C"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16324025"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20D37E2C"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BA0578">
        <w:rPr>
          <w:rFonts w:cs="Arial"/>
          <w:i/>
          <w:iCs/>
          <w:color w:val="auto"/>
          <w:u w:val="single"/>
        </w:rPr>
        <w:t>.</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3C5F3740" w14:textId="55279621" w:rsidR="001D7E15" w:rsidRDefault="001D7E15" w:rsidP="003B46E4">
      <w:pPr>
        <w:pStyle w:val="SectionBody"/>
        <w:rPr>
          <w:color w:val="auto"/>
          <w:u w:val="single"/>
        </w:rPr>
      </w:pPr>
      <w:r w:rsidRPr="001D7E15">
        <w:rPr>
          <w:color w:val="auto"/>
          <w:u w:val="single"/>
        </w:rPr>
        <w:lastRenderedPageBreak/>
        <w:t xml:space="preserve">(f) This section applies to all coverage issued by this </w:t>
      </w:r>
      <w:r w:rsidR="002D63A7">
        <w:rPr>
          <w:color w:val="auto"/>
          <w:u w:val="single"/>
        </w:rPr>
        <w:t>insurer</w:t>
      </w:r>
      <w:r w:rsidRPr="001D7E15">
        <w:rPr>
          <w:color w:val="auto"/>
          <w:u w:val="single"/>
        </w:rPr>
        <w:t xml:space="preserve"> delivered, issued for delivery, reissued, or extended in the state on and after January 1, 202</w:t>
      </w:r>
      <w:r w:rsidR="00AC7FC3">
        <w:rPr>
          <w:color w:val="auto"/>
          <w:u w:val="single"/>
        </w:rPr>
        <w:t>7</w:t>
      </w:r>
      <w:r w:rsidRPr="001D7E15">
        <w:rPr>
          <w:color w:val="auto"/>
          <w:u w:val="single"/>
        </w:rPr>
        <w:t>, or at any time thereafter when any term of the policy, contract, or plan is changed, or any premium adjustment is made.</w:t>
      </w:r>
    </w:p>
    <w:p w14:paraId="6C9C1055" w14:textId="77777777" w:rsidR="003B46E4" w:rsidRPr="00654A25" w:rsidRDefault="003B46E4" w:rsidP="003B46E4">
      <w:pPr>
        <w:pStyle w:val="ArticleHeading"/>
      </w:pPr>
      <w:r w:rsidRPr="00654A25">
        <w:t>ARTICLE 24. HOSPITAL SERVICE CORPORATIONS, MEDICAL SERVICE CORPORATIONS, DENTAL SERVICE CORPORATIONS AND HEALTH SERVICE CORPORATIONS.</w:t>
      </w:r>
    </w:p>
    <w:p w14:paraId="3A2B8F7B" w14:textId="77777777" w:rsidR="003B46E4" w:rsidRPr="0028623D" w:rsidRDefault="003B46E4" w:rsidP="003B46E4">
      <w:pPr>
        <w:pStyle w:val="SectionHeading"/>
        <w:rPr>
          <w:u w:val="single"/>
        </w:rPr>
      </w:pPr>
      <w:r w:rsidRPr="0028623D">
        <w:rPr>
          <w:u w:val="single"/>
        </w:rPr>
        <w:t>§33-24-7z. Cost-sharing requirements for diagnostic and supplemental breast examinations.</w:t>
      </w:r>
    </w:p>
    <w:p w14:paraId="342C2C3D"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1DA9EFBD" w14:textId="77777777" w:rsidR="003B46E4" w:rsidRPr="001278EB" w:rsidRDefault="003B46E4" w:rsidP="003B46E4">
      <w:pPr>
        <w:pStyle w:val="SectionBody"/>
        <w:rPr>
          <w:color w:val="auto"/>
          <w:u w:val="single"/>
        </w:rPr>
      </w:pPr>
      <w:r w:rsidRPr="001278EB">
        <w:rPr>
          <w:color w:val="auto"/>
          <w:u w:val="single"/>
        </w:rPr>
        <w:t>(a) As used in this section:</w:t>
      </w:r>
    </w:p>
    <w:p w14:paraId="1B5ED564"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202D2BDB"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7FF831D1"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6F9C2725"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549698F9"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30775CE7"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24-1</w:t>
      </w:r>
      <w:r w:rsidRPr="001278EB">
        <w:rPr>
          <w:color w:val="auto"/>
          <w:u w:val="single"/>
        </w:rPr>
        <w:t xml:space="preserve"> </w:t>
      </w:r>
      <w:r w:rsidRPr="001278EB">
        <w:rPr>
          <w:i/>
          <w:iCs/>
          <w:color w:val="auto"/>
          <w:u w:val="single"/>
        </w:rPr>
        <w:t>et seq</w:t>
      </w:r>
      <w:r w:rsidRPr="000D312A">
        <w:rPr>
          <w:i/>
          <w:iCs/>
          <w:color w:val="auto"/>
          <w:u w:val="single"/>
        </w:rPr>
        <w:t>.</w:t>
      </w:r>
      <w:r w:rsidRPr="001278EB">
        <w:rPr>
          <w:color w:val="auto"/>
          <w:u w:val="single"/>
        </w:rPr>
        <w:t xml:space="preserve"> </w:t>
      </w:r>
      <w:r w:rsidRPr="001278EB">
        <w:rPr>
          <w:color w:val="auto"/>
          <w:u w:val="single"/>
        </w:rPr>
        <w:lastRenderedPageBreak/>
        <w:t xml:space="preserve">of this code; </w:t>
      </w:r>
    </w:p>
    <w:p w14:paraId="6E33D897"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is:</w:t>
      </w:r>
    </w:p>
    <w:p w14:paraId="56090E6B"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347AF890"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6C9E700C"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153D5DFE"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6E4BA6D2"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674BC66A"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48462BFF" w14:textId="07CEAA0C" w:rsidR="001D7E15" w:rsidRDefault="001D7E15" w:rsidP="003B46E4">
      <w:pPr>
        <w:pStyle w:val="SectionBody"/>
        <w:rPr>
          <w:color w:val="auto"/>
          <w:u w:val="single"/>
        </w:rPr>
      </w:pPr>
      <w:r w:rsidRPr="001D7E15">
        <w:rPr>
          <w:color w:val="auto"/>
          <w:u w:val="single"/>
        </w:rPr>
        <w:t xml:space="preserve">(f) This section applies to all coverage issued by this </w:t>
      </w:r>
      <w:r w:rsidR="005E12DA">
        <w:rPr>
          <w:color w:val="auto"/>
          <w:u w:val="single"/>
        </w:rPr>
        <w:t>insurer</w:t>
      </w:r>
      <w:r w:rsidRPr="001D7E15">
        <w:rPr>
          <w:color w:val="auto"/>
          <w:u w:val="single"/>
        </w:rPr>
        <w:t xml:space="preserve"> delivered, issued for delivery, </w:t>
      </w:r>
      <w:r w:rsidRPr="001D7E15">
        <w:rPr>
          <w:color w:val="auto"/>
          <w:u w:val="single"/>
        </w:rPr>
        <w:lastRenderedPageBreak/>
        <w:t>reissued, or extended in the state on and after January 1, 202</w:t>
      </w:r>
      <w:r w:rsidR="00AC7FC3">
        <w:rPr>
          <w:color w:val="auto"/>
          <w:u w:val="single"/>
        </w:rPr>
        <w:t>7</w:t>
      </w:r>
      <w:r w:rsidRPr="001D7E15">
        <w:rPr>
          <w:color w:val="auto"/>
          <w:u w:val="single"/>
        </w:rPr>
        <w:t>, or at any time thereafter when any term of the policy, contract, or plan is changed, or any premium adjustment is made.</w:t>
      </w:r>
    </w:p>
    <w:p w14:paraId="6107C1B9" w14:textId="77777777" w:rsidR="003B46E4" w:rsidRPr="00B153C2" w:rsidRDefault="003B46E4" w:rsidP="003B46E4">
      <w:pPr>
        <w:suppressLineNumbers/>
        <w:ind w:left="720" w:hanging="720"/>
        <w:jc w:val="both"/>
        <w:outlineLvl w:val="1"/>
        <w:rPr>
          <w:rFonts w:cs="Arial"/>
          <w:b/>
          <w:color w:val="auto"/>
          <w:sz w:val="24"/>
        </w:rPr>
      </w:pPr>
      <w:r w:rsidRPr="00B153C2">
        <w:rPr>
          <w:rFonts w:cs="Arial"/>
          <w:b/>
          <w:color w:val="auto"/>
          <w:sz w:val="24"/>
        </w:rPr>
        <w:t>ARTICLE 25. HEALTH CARE CORPORATIONS.</w:t>
      </w:r>
    </w:p>
    <w:p w14:paraId="019FC1A9" w14:textId="77777777" w:rsidR="003B46E4" w:rsidRPr="0028623D" w:rsidRDefault="003B46E4" w:rsidP="003B46E4">
      <w:pPr>
        <w:pStyle w:val="SectionHeading"/>
        <w:rPr>
          <w:u w:val="single"/>
        </w:rPr>
      </w:pPr>
      <w:r w:rsidRPr="0028623D">
        <w:rPr>
          <w:u w:val="single"/>
        </w:rPr>
        <w:t>§33-25-8w. Cost-sharing requirements for diagnostic and supplemental breast examinations.</w:t>
      </w:r>
    </w:p>
    <w:p w14:paraId="68D50FA3"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50C5D69A" w14:textId="77777777" w:rsidR="003B46E4" w:rsidRPr="001278EB" w:rsidRDefault="003B46E4" w:rsidP="003B46E4">
      <w:pPr>
        <w:pStyle w:val="SectionBody"/>
        <w:rPr>
          <w:color w:val="auto"/>
          <w:u w:val="single"/>
        </w:rPr>
      </w:pPr>
      <w:r w:rsidRPr="001278EB">
        <w:rPr>
          <w:color w:val="auto"/>
          <w:u w:val="single"/>
        </w:rPr>
        <w:t>(a) As used in this section:</w:t>
      </w:r>
    </w:p>
    <w:p w14:paraId="50C6B6F3"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72655C6B"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35977466"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0E594CE4"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12E78685"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57205EED"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25-1</w:t>
      </w:r>
      <w:r w:rsidRPr="001278EB">
        <w:rPr>
          <w:color w:val="auto"/>
          <w:u w:val="single"/>
        </w:rPr>
        <w:t xml:space="preserve"> </w:t>
      </w:r>
      <w:r w:rsidRPr="001278EB">
        <w:rPr>
          <w:i/>
          <w:iCs/>
          <w:color w:val="auto"/>
          <w:u w:val="single"/>
        </w:rPr>
        <w:t>et seq</w:t>
      </w:r>
      <w:r w:rsidRPr="000D312A">
        <w:rPr>
          <w:i/>
          <w:iCs/>
          <w:color w:val="auto"/>
          <w:u w:val="single"/>
        </w:rPr>
        <w:t>.</w:t>
      </w:r>
      <w:r w:rsidRPr="001278EB">
        <w:rPr>
          <w:color w:val="auto"/>
          <w:u w:val="single"/>
        </w:rPr>
        <w:t xml:space="preserve"> of this code; </w:t>
      </w:r>
    </w:p>
    <w:p w14:paraId="0FE6964C"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w:t>
      </w:r>
      <w:r w:rsidRPr="001278EB">
        <w:rPr>
          <w:color w:val="auto"/>
          <w:u w:val="single"/>
        </w:rPr>
        <w:lastRenderedPageBreak/>
        <w:t>is:</w:t>
      </w:r>
    </w:p>
    <w:p w14:paraId="1C20A02D"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2AADAB87"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639A10F7"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2889B30A"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45A66245"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1B14D087"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3D757073" w14:textId="5F839C77" w:rsidR="001D7E15" w:rsidRDefault="001D7E15" w:rsidP="003B46E4">
      <w:pPr>
        <w:pStyle w:val="SectionBody"/>
        <w:rPr>
          <w:color w:val="auto"/>
          <w:u w:val="single"/>
        </w:rPr>
      </w:pPr>
      <w:r w:rsidRPr="001D7E15">
        <w:rPr>
          <w:color w:val="auto"/>
          <w:u w:val="single"/>
        </w:rPr>
        <w:t xml:space="preserve">(f) This section applies to all coverage issued by this </w:t>
      </w:r>
      <w:r w:rsidR="005E12DA">
        <w:rPr>
          <w:color w:val="auto"/>
          <w:u w:val="single"/>
        </w:rPr>
        <w:t>insurer</w:t>
      </w:r>
      <w:r w:rsidRPr="001D7E15">
        <w:rPr>
          <w:color w:val="auto"/>
          <w:u w:val="single"/>
        </w:rPr>
        <w:t xml:space="preserve"> delivered, issued for delivery, reissued, or extended in the state on and after January 1, 202</w:t>
      </w:r>
      <w:r w:rsidR="00AC7FC3">
        <w:rPr>
          <w:color w:val="auto"/>
          <w:u w:val="single"/>
        </w:rPr>
        <w:t>7</w:t>
      </w:r>
      <w:r w:rsidRPr="001D7E15">
        <w:rPr>
          <w:color w:val="auto"/>
          <w:u w:val="single"/>
        </w:rPr>
        <w:t>, or at any time thereafter when any term of the policy, contract, or plan is changed, or any premium adjustment is made.</w:t>
      </w:r>
    </w:p>
    <w:p w14:paraId="08908E42" w14:textId="77777777" w:rsidR="003B46E4" w:rsidRDefault="003B46E4" w:rsidP="003B46E4">
      <w:pPr>
        <w:pStyle w:val="ArticleHeading"/>
      </w:pPr>
      <w:r w:rsidRPr="00A55737">
        <w:t>ARTICLE 25A. HEALTH MAINTENANCE ORGANIZATION ACT.</w:t>
      </w:r>
    </w:p>
    <w:p w14:paraId="2CAE2AD5" w14:textId="77777777" w:rsidR="003B46E4" w:rsidRPr="0028623D" w:rsidRDefault="003B46E4" w:rsidP="003B46E4">
      <w:pPr>
        <w:pStyle w:val="SectionHeading"/>
        <w:rPr>
          <w:u w:val="single"/>
        </w:rPr>
      </w:pPr>
      <w:r w:rsidRPr="0028623D">
        <w:rPr>
          <w:u w:val="single"/>
        </w:rPr>
        <w:t xml:space="preserve">§33-25A-8z. Cost-sharing requirements for diagnostic and supplemental breast </w:t>
      </w:r>
      <w:r w:rsidRPr="0028623D">
        <w:rPr>
          <w:u w:val="single"/>
        </w:rPr>
        <w:lastRenderedPageBreak/>
        <w:t>examinations.</w:t>
      </w:r>
    </w:p>
    <w:p w14:paraId="30ADF157"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1C1066C8" w14:textId="77777777" w:rsidR="003B46E4" w:rsidRPr="001278EB" w:rsidRDefault="003B46E4" w:rsidP="003B46E4">
      <w:pPr>
        <w:pStyle w:val="SectionBody"/>
        <w:rPr>
          <w:color w:val="auto"/>
          <w:u w:val="single"/>
        </w:rPr>
      </w:pPr>
      <w:r w:rsidRPr="001278EB">
        <w:rPr>
          <w:color w:val="auto"/>
          <w:u w:val="single"/>
        </w:rPr>
        <w:t>(a) As used in this section:</w:t>
      </w:r>
    </w:p>
    <w:p w14:paraId="3C43C7C5"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0F53A47D"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16DA13AC"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4731732B"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4F1C0F9D"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028FCF75"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25A-1</w:t>
      </w:r>
      <w:r w:rsidRPr="001278EB">
        <w:rPr>
          <w:color w:val="auto"/>
          <w:u w:val="single"/>
        </w:rPr>
        <w:t xml:space="preserve"> </w:t>
      </w:r>
      <w:r w:rsidRPr="001278EB">
        <w:rPr>
          <w:i/>
          <w:iCs/>
          <w:color w:val="auto"/>
          <w:u w:val="single"/>
        </w:rPr>
        <w:t>et seq</w:t>
      </w:r>
      <w:r>
        <w:rPr>
          <w:i/>
          <w:iCs/>
          <w:color w:val="auto"/>
          <w:u w:val="single"/>
        </w:rPr>
        <w:t>.</w:t>
      </w:r>
      <w:r w:rsidRPr="001278EB">
        <w:rPr>
          <w:color w:val="auto"/>
          <w:u w:val="single"/>
        </w:rPr>
        <w:t xml:space="preserve"> of this code; </w:t>
      </w:r>
    </w:p>
    <w:p w14:paraId="621671AD"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w:t>
      </w:r>
      <w:proofErr w:type="gramStart"/>
      <w:r w:rsidRPr="001278EB">
        <w:rPr>
          <w:color w:val="auto"/>
          <w:u w:val="single"/>
        </w:rPr>
        <w:t>appropriate,</w:t>
      </w:r>
      <w:proofErr w:type="gramEnd"/>
      <w:r w:rsidRPr="001278EB">
        <w:rPr>
          <w:color w:val="auto"/>
          <w:u w:val="single"/>
        </w:rPr>
        <w:t xml:space="preserve"> examination of the breast, utilizing current guidelines established by a professional medical organization, including such examinations using breast MRI and breast ultrasound, that is:</w:t>
      </w:r>
    </w:p>
    <w:p w14:paraId="1213E035"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1F8CFA04" w14:textId="77777777" w:rsidR="003B46E4" w:rsidRPr="001278EB" w:rsidRDefault="003B46E4" w:rsidP="003B46E4">
      <w:pPr>
        <w:pStyle w:val="SectionBody"/>
        <w:rPr>
          <w:color w:val="auto"/>
          <w:u w:val="single"/>
        </w:rPr>
      </w:pPr>
      <w:r w:rsidRPr="001278EB">
        <w:rPr>
          <w:color w:val="auto"/>
          <w:u w:val="single"/>
        </w:rPr>
        <w:t xml:space="preserve">(B) Based on personal or family medical history or additional factors that may increase the </w:t>
      </w:r>
      <w:r w:rsidRPr="001278EB">
        <w:rPr>
          <w:color w:val="auto"/>
          <w:u w:val="single"/>
        </w:rPr>
        <w:lastRenderedPageBreak/>
        <w:t>individual's risk of breast cancer.</w:t>
      </w:r>
    </w:p>
    <w:p w14:paraId="7E603E18"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4D3B2C55"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72209E67"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6869DA57"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0D312A">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1F80CFA5" w14:textId="5AFA847A" w:rsidR="001D7E15" w:rsidRDefault="001D7E15" w:rsidP="003B46E4">
      <w:pPr>
        <w:pStyle w:val="SectionBody"/>
        <w:rPr>
          <w:color w:val="auto"/>
          <w:u w:val="single"/>
        </w:rPr>
      </w:pPr>
      <w:r w:rsidRPr="001D7E15">
        <w:rPr>
          <w:color w:val="auto"/>
          <w:u w:val="single"/>
        </w:rPr>
        <w:t xml:space="preserve">(f) This section applies to all coverage issued by this </w:t>
      </w:r>
      <w:r w:rsidR="002D63A7">
        <w:rPr>
          <w:color w:val="auto"/>
          <w:u w:val="single"/>
        </w:rPr>
        <w:t>insurer</w:t>
      </w:r>
      <w:r w:rsidRPr="001D7E15">
        <w:rPr>
          <w:color w:val="auto"/>
          <w:u w:val="single"/>
        </w:rPr>
        <w:t xml:space="preserve"> delivered, issued for delivery, reissued, or extended in the state on and after January 1, 202</w:t>
      </w:r>
      <w:r w:rsidR="00AC7FC3">
        <w:rPr>
          <w:color w:val="auto"/>
          <w:u w:val="single"/>
        </w:rPr>
        <w:t>7</w:t>
      </w:r>
      <w:r w:rsidRPr="001D7E15">
        <w:rPr>
          <w:color w:val="auto"/>
          <w:u w:val="single"/>
        </w:rPr>
        <w:t>, or at any time thereafter when any term of the policy, contract, or plan is changed, or any premium adjustment is made.</w:t>
      </w:r>
    </w:p>
    <w:p w14:paraId="3FEA1E70" w14:textId="77777777" w:rsidR="003B46E4" w:rsidRDefault="003B46E4" w:rsidP="003B46E4">
      <w:pPr>
        <w:pStyle w:val="Note"/>
      </w:pPr>
      <w:r>
        <w:t xml:space="preserve">NOTE: The purpose of this bill is to </w:t>
      </w:r>
      <w:r w:rsidRPr="009F00EF">
        <w:t>require insurance providers to provide diagnostic and supplemental breast examinations without cost sharing.</w:t>
      </w:r>
    </w:p>
    <w:p w14:paraId="41843043" w14:textId="02406587" w:rsidR="003B46E4" w:rsidRPr="00290817" w:rsidRDefault="003B46E4" w:rsidP="00290817">
      <w:pPr>
        <w:pStyle w:val="Note"/>
      </w:pPr>
      <w:r w:rsidRPr="00AE48A0">
        <w:t>Strike-throughs indicate language that would be stricken from a heading or the present law and underscoring indicates new language that would be added.</w:t>
      </w:r>
    </w:p>
    <w:p w14:paraId="073C4F2A" w14:textId="77777777" w:rsidR="00E831B3" w:rsidRDefault="00E831B3" w:rsidP="00EF6030">
      <w:pPr>
        <w:pStyle w:val="References"/>
      </w:pPr>
    </w:p>
    <w:sectPr w:rsidR="00E831B3" w:rsidSect="003B46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E0F7" w14:textId="77777777" w:rsidR="0055438D" w:rsidRPr="00B844FE" w:rsidRDefault="0055438D" w:rsidP="00B844FE">
      <w:r>
        <w:separator/>
      </w:r>
    </w:p>
  </w:endnote>
  <w:endnote w:type="continuationSeparator" w:id="0">
    <w:p w14:paraId="34BBE43B" w14:textId="77777777" w:rsidR="0055438D" w:rsidRPr="00B844FE" w:rsidRDefault="005543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5F30"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86ACFF" w14:textId="77777777" w:rsidR="003B46E4" w:rsidRPr="003B46E4" w:rsidRDefault="003B46E4" w:rsidP="003B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24AA"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F95803" w14:textId="77777777" w:rsidR="003B46E4" w:rsidRPr="003B46E4" w:rsidRDefault="003B46E4" w:rsidP="003B4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610D"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E60B49" w14:textId="77777777" w:rsidR="003B46E4" w:rsidRPr="003B46E4" w:rsidRDefault="003B46E4" w:rsidP="003B4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26C"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AF2013" w14:textId="77777777" w:rsidR="003B46E4" w:rsidRPr="003B46E4" w:rsidRDefault="003B46E4" w:rsidP="003B46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EF73" w14:textId="77777777" w:rsidR="003B46E4" w:rsidRPr="003B46E4" w:rsidRDefault="003B46E4" w:rsidP="003B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EF9D" w14:textId="77777777" w:rsidR="0055438D" w:rsidRPr="00B844FE" w:rsidRDefault="0055438D" w:rsidP="00B844FE">
      <w:r>
        <w:separator/>
      </w:r>
    </w:p>
  </w:footnote>
  <w:footnote w:type="continuationSeparator" w:id="0">
    <w:p w14:paraId="3F3F7D30" w14:textId="77777777" w:rsidR="0055438D" w:rsidRPr="00B844FE" w:rsidRDefault="005543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9298" w14:textId="77777777" w:rsidR="003B46E4" w:rsidRPr="003B46E4" w:rsidRDefault="003B46E4" w:rsidP="003B46E4">
    <w:pPr>
      <w:pStyle w:val="Header"/>
    </w:pPr>
    <w:r>
      <w:t>CS for SB 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B8FA" w14:textId="30E50C38" w:rsidR="003B46E4" w:rsidRPr="003B46E4" w:rsidRDefault="00AC7FC3" w:rsidP="003B46E4">
    <w:pPr>
      <w:pStyle w:val="Header"/>
    </w:pPr>
    <w:r>
      <w:t>Intr. SB</w:t>
    </w:r>
    <w:r w:rsidR="00B2026D">
      <w:t xml:space="preserve"> 518</w:t>
    </w:r>
    <w:r>
      <w:tab/>
    </w:r>
    <w:r>
      <w:tab/>
      <w:t>2026R2737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5635" w14:textId="77777777" w:rsidR="003B46E4" w:rsidRPr="003B46E4" w:rsidRDefault="003B46E4" w:rsidP="003B46E4">
    <w:pPr>
      <w:pStyle w:val="Header"/>
    </w:pPr>
    <w:r>
      <w:t>CS for SB 430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217A" w14:textId="0870E8D7" w:rsidR="003B46E4" w:rsidRPr="003B46E4" w:rsidRDefault="003B46E4" w:rsidP="003B46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922A" w14:textId="77777777" w:rsidR="003B46E4" w:rsidRPr="003B46E4" w:rsidRDefault="003B46E4" w:rsidP="003B46E4">
    <w:pPr>
      <w:pStyle w:val="Header"/>
    </w:pPr>
    <w:r>
      <w:t>CS for SB 430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3B5D" w14:textId="77777777" w:rsidR="00AC7FC3" w:rsidRPr="003B46E4" w:rsidRDefault="00AC7FC3" w:rsidP="00AC7FC3">
    <w:pPr>
      <w:pStyle w:val="Header"/>
    </w:pPr>
    <w:r>
      <w:t>Intr. SB</w:t>
    </w:r>
    <w:r>
      <w:tab/>
    </w:r>
    <w:r>
      <w:tab/>
      <w:t>2026R2737</w:t>
    </w:r>
  </w:p>
  <w:p w14:paraId="25E51B45" w14:textId="77777777" w:rsidR="00AC7FC3" w:rsidRPr="003B46E4" w:rsidRDefault="00AC7FC3" w:rsidP="003B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8D"/>
    <w:rsid w:val="00002112"/>
    <w:rsid w:val="0000526A"/>
    <w:rsid w:val="000100D0"/>
    <w:rsid w:val="00085D22"/>
    <w:rsid w:val="000A3698"/>
    <w:rsid w:val="000C5C77"/>
    <w:rsid w:val="0010070F"/>
    <w:rsid w:val="0012246A"/>
    <w:rsid w:val="0015112E"/>
    <w:rsid w:val="001552E7"/>
    <w:rsid w:val="001566B4"/>
    <w:rsid w:val="00175B38"/>
    <w:rsid w:val="001A56DA"/>
    <w:rsid w:val="001C279E"/>
    <w:rsid w:val="001D459E"/>
    <w:rsid w:val="001D7E15"/>
    <w:rsid w:val="00230763"/>
    <w:rsid w:val="00251E66"/>
    <w:rsid w:val="0027011C"/>
    <w:rsid w:val="00274200"/>
    <w:rsid w:val="00275740"/>
    <w:rsid w:val="00290817"/>
    <w:rsid w:val="002A0269"/>
    <w:rsid w:val="002D63A7"/>
    <w:rsid w:val="00301F44"/>
    <w:rsid w:val="00303684"/>
    <w:rsid w:val="003143F5"/>
    <w:rsid w:val="00314854"/>
    <w:rsid w:val="003567DF"/>
    <w:rsid w:val="00365920"/>
    <w:rsid w:val="003906DB"/>
    <w:rsid w:val="0039321D"/>
    <w:rsid w:val="003B46E4"/>
    <w:rsid w:val="003C51CD"/>
    <w:rsid w:val="00410475"/>
    <w:rsid w:val="004247A2"/>
    <w:rsid w:val="004B2795"/>
    <w:rsid w:val="004C13DD"/>
    <w:rsid w:val="004E3441"/>
    <w:rsid w:val="0050738F"/>
    <w:rsid w:val="0055438D"/>
    <w:rsid w:val="00571DC3"/>
    <w:rsid w:val="005A5366"/>
    <w:rsid w:val="005E12DA"/>
    <w:rsid w:val="0061095D"/>
    <w:rsid w:val="006130BC"/>
    <w:rsid w:val="00637E73"/>
    <w:rsid w:val="006471C6"/>
    <w:rsid w:val="006565E8"/>
    <w:rsid w:val="006865E9"/>
    <w:rsid w:val="00691F3E"/>
    <w:rsid w:val="00694BFB"/>
    <w:rsid w:val="006A106B"/>
    <w:rsid w:val="006C523D"/>
    <w:rsid w:val="006D1F46"/>
    <w:rsid w:val="006D4036"/>
    <w:rsid w:val="00772319"/>
    <w:rsid w:val="007E02CF"/>
    <w:rsid w:val="007F1CF5"/>
    <w:rsid w:val="0081249D"/>
    <w:rsid w:val="00834EDE"/>
    <w:rsid w:val="008736AA"/>
    <w:rsid w:val="008D275D"/>
    <w:rsid w:val="008F3DE2"/>
    <w:rsid w:val="00952402"/>
    <w:rsid w:val="00980327"/>
    <w:rsid w:val="0098113D"/>
    <w:rsid w:val="009D5238"/>
    <w:rsid w:val="009F1067"/>
    <w:rsid w:val="00A31E01"/>
    <w:rsid w:val="00A35B03"/>
    <w:rsid w:val="00A527AD"/>
    <w:rsid w:val="00A718CF"/>
    <w:rsid w:val="00A72E7C"/>
    <w:rsid w:val="00AC3B58"/>
    <w:rsid w:val="00AC7FC3"/>
    <w:rsid w:val="00AE27A7"/>
    <w:rsid w:val="00AE48A0"/>
    <w:rsid w:val="00AE61BE"/>
    <w:rsid w:val="00AF09E0"/>
    <w:rsid w:val="00B16F25"/>
    <w:rsid w:val="00B2026D"/>
    <w:rsid w:val="00B24422"/>
    <w:rsid w:val="00B80C20"/>
    <w:rsid w:val="00B81A5B"/>
    <w:rsid w:val="00B844FE"/>
    <w:rsid w:val="00BC24A1"/>
    <w:rsid w:val="00BC562B"/>
    <w:rsid w:val="00BF5613"/>
    <w:rsid w:val="00C33014"/>
    <w:rsid w:val="00C33434"/>
    <w:rsid w:val="00C34869"/>
    <w:rsid w:val="00C42EB6"/>
    <w:rsid w:val="00C85096"/>
    <w:rsid w:val="00C87EAE"/>
    <w:rsid w:val="00CA242C"/>
    <w:rsid w:val="00CA5903"/>
    <w:rsid w:val="00CB20EF"/>
    <w:rsid w:val="00CB2C04"/>
    <w:rsid w:val="00CC2F36"/>
    <w:rsid w:val="00CD12CB"/>
    <w:rsid w:val="00CD36CF"/>
    <w:rsid w:val="00CD3F81"/>
    <w:rsid w:val="00CF1DCA"/>
    <w:rsid w:val="00D53270"/>
    <w:rsid w:val="00D54447"/>
    <w:rsid w:val="00D579FC"/>
    <w:rsid w:val="00DC3263"/>
    <w:rsid w:val="00DE526B"/>
    <w:rsid w:val="00DF199D"/>
    <w:rsid w:val="00DF4120"/>
    <w:rsid w:val="00DF62A6"/>
    <w:rsid w:val="00E01542"/>
    <w:rsid w:val="00E365F1"/>
    <w:rsid w:val="00E62F48"/>
    <w:rsid w:val="00E831B3"/>
    <w:rsid w:val="00E9591D"/>
    <w:rsid w:val="00EA4B4F"/>
    <w:rsid w:val="00EB203E"/>
    <w:rsid w:val="00EC1FC5"/>
    <w:rsid w:val="00ED539A"/>
    <w:rsid w:val="00EE70CB"/>
    <w:rsid w:val="00EF6030"/>
    <w:rsid w:val="00F14438"/>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9421C"/>
  <w15:chartTrackingRefBased/>
  <w15:docId w15:val="{485AB4AC-8588-444A-88C6-67EA21B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B46E4"/>
    <w:rPr>
      <w:rFonts w:eastAsia="Calibri"/>
      <w:color w:val="000000"/>
    </w:rPr>
  </w:style>
  <w:style w:type="character" w:styleId="Hyperlink">
    <w:name w:val="Hyperlink"/>
    <w:basedOn w:val="DefaultParagraphFont"/>
    <w:uiPriority w:val="99"/>
    <w:semiHidden/>
    <w:unhideWhenUsed/>
    <w:locked/>
    <w:rsid w:val="003B46E4"/>
    <w:rPr>
      <w:color w:val="0000FF"/>
      <w:u w:val="single"/>
    </w:rPr>
  </w:style>
  <w:style w:type="character" w:styleId="PageNumber">
    <w:name w:val="page number"/>
    <w:basedOn w:val="DefaultParagraphFont"/>
    <w:uiPriority w:val="99"/>
    <w:semiHidden/>
    <w:locked/>
    <w:rsid w:val="003B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33-15/"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5E64857B148D9943B0306B9DE7EBB"/>
        <w:category>
          <w:name w:val="General"/>
          <w:gallery w:val="placeholder"/>
        </w:category>
        <w:types>
          <w:type w:val="bbPlcHdr"/>
        </w:types>
        <w:behaviors>
          <w:behavior w:val="content"/>
        </w:behaviors>
        <w:guid w:val="{9DC8E1AE-924B-4053-B923-B6314288BCE0}"/>
      </w:docPartPr>
      <w:docPartBody>
        <w:p w:rsidR="00CD166D" w:rsidRDefault="00CD166D">
          <w:pPr>
            <w:pStyle w:val="3BA5E64857B148D9943B0306B9DE7EBB"/>
          </w:pPr>
          <w:r w:rsidRPr="00B844FE">
            <w:t>Prefix Text</w:t>
          </w:r>
        </w:p>
      </w:docPartBody>
    </w:docPart>
    <w:docPart>
      <w:docPartPr>
        <w:name w:val="F9970CFA12104916907D216A0F1BCC6C"/>
        <w:category>
          <w:name w:val="General"/>
          <w:gallery w:val="placeholder"/>
        </w:category>
        <w:types>
          <w:type w:val="bbPlcHdr"/>
        </w:types>
        <w:behaviors>
          <w:behavior w:val="content"/>
        </w:behaviors>
        <w:guid w:val="{5A06257B-CD5D-4B42-9993-C6B86E04C960}"/>
      </w:docPartPr>
      <w:docPartBody>
        <w:p w:rsidR="00CD166D" w:rsidRDefault="00CD166D">
          <w:pPr>
            <w:pStyle w:val="F9970CFA12104916907D216A0F1BCC6C"/>
          </w:pPr>
          <w:r w:rsidRPr="00B844FE">
            <w:t>[Type here]</w:t>
          </w:r>
        </w:p>
      </w:docPartBody>
    </w:docPart>
    <w:docPart>
      <w:docPartPr>
        <w:name w:val="41274340BF1746D29CD7873332F30F7A"/>
        <w:category>
          <w:name w:val="General"/>
          <w:gallery w:val="placeholder"/>
        </w:category>
        <w:types>
          <w:type w:val="bbPlcHdr"/>
        </w:types>
        <w:behaviors>
          <w:behavior w:val="content"/>
        </w:behaviors>
        <w:guid w:val="{F1D27D0E-FC61-4ECA-88AC-0E1CAFB655D6}"/>
      </w:docPartPr>
      <w:docPartBody>
        <w:p w:rsidR="00CD166D" w:rsidRDefault="00CD166D">
          <w:pPr>
            <w:pStyle w:val="41274340BF1746D29CD7873332F30F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6D"/>
    <w:rsid w:val="003906DB"/>
    <w:rsid w:val="0061095D"/>
    <w:rsid w:val="0098113D"/>
    <w:rsid w:val="009D5238"/>
    <w:rsid w:val="00BC24A1"/>
    <w:rsid w:val="00CA242C"/>
    <w:rsid w:val="00CA5903"/>
    <w:rsid w:val="00CB2C04"/>
    <w:rsid w:val="00CD166D"/>
    <w:rsid w:val="00D5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5E64857B148D9943B0306B9DE7EBB">
    <w:name w:val="3BA5E64857B148D9943B0306B9DE7EBB"/>
  </w:style>
  <w:style w:type="paragraph" w:customStyle="1" w:styleId="F9970CFA12104916907D216A0F1BCC6C">
    <w:name w:val="F9970CFA12104916907D216A0F1BCC6C"/>
  </w:style>
  <w:style w:type="paragraph" w:customStyle="1" w:styleId="41274340BF1746D29CD7873332F30F7A">
    <w:name w:val="41274340BF1746D29CD7873332F30F7A"/>
  </w:style>
  <w:style w:type="character" w:styleId="PlaceholderText">
    <w:name w:val="Placeholder Text"/>
    <w:basedOn w:val="DefaultParagraphFont"/>
    <w:uiPriority w:val="99"/>
    <w:semiHidden/>
    <w:rsid w:val="00CD16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33</TotalTime>
  <Pages>13</Pages>
  <Words>3301</Words>
  <Characters>19055</Characters>
  <Application>Microsoft Office Word</Application>
  <DocSecurity>0</DocSecurity>
  <Lines>324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11</cp:revision>
  <cp:lastPrinted>2025-02-20T20:13:00Z</cp:lastPrinted>
  <dcterms:created xsi:type="dcterms:W3CDTF">2026-01-15T16:51:00Z</dcterms:created>
  <dcterms:modified xsi:type="dcterms:W3CDTF">2026-01-19T19:56:00Z</dcterms:modified>
</cp:coreProperties>
</file>